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9023C" w14:textId="77777777" w:rsidR="000A307C" w:rsidRPr="00E36FBB" w:rsidRDefault="00DA2702" w:rsidP="003A3FC7">
      <w:pPr>
        <w:pStyle w:val="Titre"/>
        <w:ind w:left="1843"/>
        <w:jc w:val="right"/>
        <w:rPr>
          <w:rFonts w:ascii="Arial" w:hAnsi="Arial" w:cs="Arial"/>
          <w:smallCaps/>
          <w:color w:val="333333"/>
          <w:sz w:val="40"/>
          <w:szCs w:val="40"/>
        </w:rPr>
      </w:pPr>
      <w:r w:rsidRPr="00E36FBB">
        <w:rPr>
          <w:rFonts w:ascii="Arial" w:hAnsi="Arial" w:cs="Arial"/>
          <w:smallCaps/>
          <w:noProof/>
          <w:color w:val="333333"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7CF83D77" wp14:editId="5A5AE9D4">
            <wp:simplePos x="0" y="0"/>
            <wp:positionH relativeFrom="column">
              <wp:posOffset>-404495</wp:posOffset>
            </wp:positionH>
            <wp:positionV relativeFrom="paragraph">
              <wp:posOffset>-51435</wp:posOffset>
            </wp:positionV>
            <wp:extent cx="1367790" cy="132524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C6" w:rsidRPr="00E36FBB">
        <w:rPr>
          <w:rFonts w:ascii="Arial" w:hAnsi="Arial" w:cs="Arial"/>
          <w:smallCaps/>
          <w:color w:val="333333"/>
          <w:sz w:val="40"/>
          <w:szCs w:val="40"/>
        </w:rPr>
        <w:t>Centre Hospitalier</w:t>
      </w:r>
      <w:r w:rsidR="00E36FBB" w:rsidRPr="00E36FBB">
        <w:rPr>
          <w:rFonts w:ascii="Arial" w:hAnsi="Arial" w:cs="Arial"/>
          <w:smallCaps/>
          <w:color w:val="333333"/>
          <w:sz w:val="40"/>
          <w:szCs w:val="40"/>
        </w:rPr>
        <w:t xml:space="preserve"> Aunay</w:t>
      </w:r>
      <w:r w:rsidR="00B7669A" w:rsidRPr="00E36FBB">
        <w:rPr>
          <w:rFonts w:ascii="Arial" w:hAnsi="Arial" w:cs="Arial"/>
          <w:smallCaps/>
          <w:color w:val="333333"/>
          <w:sz w:val="40"/>
          <w:szCs w:val="40"/>
        </w:rPr>
        <w:t xml:space="preserve"> B</w:t>
      </w:r>
      <w:r w:rsidR="00BC3EC6" w:rsidRPr="00E36FBB">
        <w:rPr>
          <w:rFonts w:ascii="Arial" w:hAnsi="Arial" w:cs="Arial"/>
          <w:smallCaps/>
          <w:color w:val="333333"/>
          <w:sz w:val="40"/>
          <w:szCs w:val="40"/>
        </w:rPr>
        <w:t>ayeux</w:t>
      </w:r>
    </w:p>
    <w:p w14:paraId="7C578857" w14:textId="77777777" w:rsidR="00E36FBB" w:rsidRPr="006C1C40" w:rsidRDefault="00E36FBB" w:rsidP="003A3FC7">
      <w:pPr>
        <w:pStyle w:val="Titre"/>
        <w:ind w:left="1843"/>
        <w:jc w:val="right"/>
        <w:rPr>
          <w:rFonts w:ascii="Arial" w:hAnsi="Arial" w:cs="Arial"/>
          <w:b w:val="0"/>
          <w:i/>
          <w:smallCaps/>
          <w:color w:val="333333"/>
          <w:sz w:val="32"/>
          <w:szCs w:val="32"/>
        </w:rPr>
      </w:pPr>
      <w:r w:rsidRPr="006C1C40">
        <w:rPr>
          <w:rFonts w:ascii="Arial" w:hAnsi="Arial" w:cs="Arial"/>
          <w:b w:val="0"/>
          <w:i/>
          <w:smallCaps/>
          <w:color w:val="333333"/>
          <w:sz w:val="32"/>
          <w:szCs w:val="32"/>
        </w:rPr>
        <w:t>Territoire Bessin-Prébocage</w:t>
      </w:r>
    </w:p>
    <w:p w14:paraId="00B84F58" w14:textId="77777777" w:rsidR="0038054C" w:rsidRDefault="0038054C" w:rsidP="003A3FC7">
      <w:pPr>
        <w:ind w:left="1985"/>
        <w:jc w:val="right"/>
        <w:rPr>
          <w:rFonts w:ascii="Footlight MT Light" w:hAnsi="Footlight MT Light"/>
          <w:b/>
          <w:color w:val="333333"/>
          <w:sz w:val="28"/>
          <w:u w:val="single"/>
        </w:rPr>
      </w:pPr>
    </w:p>
    <w:p w14:paraId="0A9CF291" w14:textId="59327B7D" w:rsidR="000A307C" w:rsidRPr="002773D7" w:rsidRDefault="002773D7" w:rsidP="003A3FC7">
      <w:pPr>
        <w:ind w:left="1985"/>
        <w:jc w:val="right"/>
        <w:rPr>
          <w:rFonts w:ascii="Footlight MT Light" w:hAnsi="Footlight MT Light"/>
          <w:b/>
          <w:color w:val="333333"/>
          <w:sz w:val="28"/>
          <w:u w:val="single"/>
        </w:rPr>
      </w:pPr>
      <w:r>
        <w:rPr>
          <w:rFonts w:ascii="Footlight MT Light" w:hAnsi="Footlight MT Light"/>
          <w:b/>
          <w:color w:val="333333"/>
          <w:sz w:val="28"/>
          <w:u w:val="single"/>
        </w:rPr>
        <w:t>_</w:t>
      </w:r>
      <w:r w:rsidR="00696FAC" w:rsidRPr="002773D7">
        <w:rPr>
          <w:rFonts w:ascii="Footlight MT Light" w:hAnsi="Footlight MT Light"/>
          <w:b/>
          <w:color w:val="333333"/>
          <w:sz w:val="28"/>
          <w:u w:val="single"/>
        </w:rPr>
        <w:t>_______________</w:t>
      </w:r>
      <w:r w:rsidRPr="002773D7">
        <w:rPr>
          <w:rFonts w:ascii="Footlight MT Light" w:hAnsi="Footlight MT Light"/>
          <w:b/>
          <w:color w:val="333333"/>
          <w:sz w:val="28"/>
          <w:u w:val="single"/>
        </w:rPr>
        <w:t>_________________________________</w:t>
      </w:r>
    </w:p>
    <w:p w14:paraId="73984CBF" w14:textId="77777777" w:rsidR="006B7829" w:rsidRDefault="006B7829" w:rsidP="003A3FC7">
      <w:pPr>
        <w:jc w:val="center"/>
        <w:rPr>
          <w:rFonts w:ascii="Book Antiqua" w:hAnsi="Book Antiqua" w:cs="Calibri"/>
          <w:b/>
          <w:smallCaps/>
          <w:sz w:val="36"/>
          <w:szCs w:val="36"/>
        </w:rPr>
      </w:pPr>
    </w:p>
    <w:p w14:paraId="495AA00D" w14:textId="77777777" w:rsidR="00FA32CB" w:rsidRPr="00FA32CB" w:rsidRDefault="00FA32CB" w:rsidP="00FA32CB">
      <w:pPr>
        <w:jc w:val="both"/>
        <w:rPr>
          <w:rFonts w:ascii="Book Antiqua" w:hAnsi="Book Antiqua" w:cs="Arial"/>
          <w:color w:val="000000"/>
          <w:sz w:val="22"/>
          <w:szCs w:val="22"/>
        </w:rPr>
      </w:pPr>
      <w:bookmarkStart w:id="0" w:name="_GoBack"/>
      <w:bookmarkEnd w:id="0"/>
    </w:p>
    <w:p w14:paraId="6F87B209" w14:textId="77777777" w:rsidR="00D505AA" w:rsidRPr="00D505AA" w:rsidRDefault="00D505AA" w:rsidP="00D505AA">
      <w:pPr>
        <w:ind w:left="709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0649FE74" w14:textId="77777777" w:rsidR="00720BD7" w:rsidRPr="00D505AA" w:rsidRDefault="00720BD7" w:rsidP="00D505AA">
      <w:pPr>
        <w:ind w:left="709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213DC840" w14:textId="703BCD20" w:rsidR="00720BD7" w:rsidRPr="00720BD7" w:rsidRDefault="00720BD7" w:rsidP="00720BD7">
      <w:pPr>
        <w:pStyle w:val="Paragraphedeliste"/>
        <w:spacing w:before="0" w:beforeAutospacing="0" w:after="0" w:afterAutospacing="0"/>
        <w:ind w:left="7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34C699D3" w14:textId="77777777" w:rsidR="00720BD7" w:rsidRPr="00720BD7" w:rsidRDefault="00720BD7" w:rsidP="00720BD7"/>
    <w:p w14:paraId="142B1D2C" w14:textId="583516E2" w:rsidR="006B68FA" w:rsidRDefault="006B68FA" w:rsidP="006B68FA">
      <w:pPr>
        <w:pStyle w:val="Paragraphedeliste"/>
        <w:spacing w:before="0" w:beforeAutospacing="0" w:after="0" w:afterAutospacing="0"/>
        <w:ind w:left="720"/>
        <w:jc w:val="both"/>
        <w:rPr>
          <w:rFonts w:ascii="Book Antiqua" w:hAnsi="Book Antiqua" w:cs="Arial"/>
          <w:color w:val="000000"/>
          <w:sz w:val="22"/>
          <w:szCs w:val="22"/>
        </w:rPr>
      </w:pPr>
    </w:p>
    <w:p w14:paraId="07BBBC03" w14:textId="12F2B134" w:rsidR="004604AE" w:rsidRDefault="004604AE" w:rsidP="004604AE">
      <w:pPr>
        <w:pStyle w:val="Paragraphedeliste"/>
        <w:spacing w:before="0" w:beforeAutospacing="0" w:after="0" w:afterAutospacing="0"/>
        <w:ind w:left="5683" w:firstLine="698"/>
        <w:jc w:val="both"/>
        <w:rPr>
          <w:rFonts w:ascii="Book Antiqua" w:hAnsi="Book Antiqua" w:cs="Arial"/>
          <w:color w:val="000000"/>
          <w:sz w:val="22"/>
          <w:szCs w:val="22"/>
        </w:rPr>
      </w:pPr>
    </w:p>
    <w:sectPr w:rsidR="004604AE" w:rsidSect="002447A1">
      <w:footerReference w:type="default" r:id="rId8"/>
      <w:pgSz w:w="11906" w:h="16838"/>
      <w:pgMar w:top="426" w:right="991" w:bottom="851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006C5" w14:textId="77777777" w:rsidR="00C50B20" w:rsidRDefault="00C50B20">
      <w:r>
        <w:separator/>
      </w:r>
    </w:p>
  </w:endnote>
  <w:endnote w:type="continuationSeparator" w:id="0">
    <w:p w14:paraId="556B0B73" w14:textId="77777777" w:rsidR="00C50B20" w:rsidRDefault="00C50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03C28" w14:textId="77777777" w:rsidR="008E174B" w:rsidRPr="002C48CB" w:rsidRDefault="008E174B" w:rsidP="00C67A15">
    <w:pPr>
      <w:pStyle w:val="Pieddepage"/>
      <w:ind w:left="-567"/>
      <w:jc w:val="center"/>
      <w:rPr>
        <w:rFonts w:ascii="Book Antiqua" w:hAnsi="Book Antiqu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4E36BC" w14:textId="77777777" w:rsidR="00C50B20" w:rsidRDefault="00C50B20">
      <w:r>
        <w:separator/>
      </w:r>
    </w:p>
  </w:footnote>
  <w:footnote w:type="continuationSeparator" w:id="0">
    <w:p w14:paraId="19D6B5EC" w14:textId="77777777" w:rsidR="00C50B20" w:rsidRDefault="00C50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D7688"/>
    <w:multiLevelType w:val="hybridMultilevel"/>
    <w:tmpl w:val="18D05986"/>
    <w:lvl w:ilvl="0" w:tplc="97F8A20C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4221F"/>
    <w:multiLevelType w:val="hybridMultilevel"/>
    <w:tmpl w:val="5B40FA28"/>
    <w:lvl w:ilvl="0" w:tplc="531493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A24E6A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DA2056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64ED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A846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6BEF24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7210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BCE94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024C8F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CBE76F8"/>
    <w:multiLevelType w:val="hybridMultilevel"/>
    <w:tmpl w:val="F13ADDF4"/>
    <w:lvl w:ilvl="0" w:tplc="FDB49E1A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color w:val="000000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2758D"/>
    <w:multiLevelType w:val="multilevel"/>
    <w:tmpl w:val="518A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4E306F"/>
    <w:multiLevelType w:val="hybridMultilevel"/>
    <w:tmpl w:val="E2E872A6"/>
    <w:lvl w:ilvl="0" w:tplc="85581D0E">
      <w:start w:val="1"/>
      <w:numFmt w:val="lowerLetter"/>
      <w:lvlText w:val="%1."/>
      <w:lvlJc w:val="left"/>
      <w:pPr>
        <w:ind w:left="1590" w:hanging="12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D07"/>
    <w:multiLevelType w:val="hybridMultilevel"/>
    <w:tmpl w:val="069E5FF2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207CC0"/>
    <w:multiLevelType w:val="hybridMultilevel"/>
    <w:tmpl w:val="49769E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350CC"/>
    <w:multiLevelType w:val="hybridMultilevel"/>
    <w:tmpl w:val="E4BEDF7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E1D6B24"/>
    <w:multiLevelType w:val="hybridMultilevel"/>
    <w:tmpl w:val="33DAA914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F175D5"/>
    <w:multiLevelType w:val="hybridMultilevel"/>
    <w:tmpl w:val="E4BEDF7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4B43F9D"/>
    <w:multiLevelType w:val="hybridMultilevel"/>
    <w:tmpl w:val="67B4063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46B45"/>
    <w:multiLevelType w:val="hybridMultilevel"/>
    <w:tmpl w:val="149E510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E6FC3"/>
    <w:multiLevelType w:val="hybridMultilevel"/>
    <w:tmpl w:val="D16E28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B11CF"/>
    <w:multiLevelType w:val="hybridMultilevel"/>
    <w:tmpl w:val="A81CC67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A1242"/>
    <w:multiLevelType w:val="hybridMultilevel"/>
    <w:tmpl w:val="47888BB2"/>
    <w:lvl w:ilvl="0" w:tplc="040C0019">
      <w:start w:val="1"/>
      <w:numFmt w:val="lowerLetter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8E6B6F"/>
    <w:multiLevelType w:val="multilevel"/>
    <w:tmpl w:val="7FE01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387022"/>
    <w:multiLevelType w:val="hybridMultilevel"/>
    <w:tmpl w:val="2B00F92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290807"/>
    <w:multiLevelType w:val="hybridMultilevel"/>
    <w:tmpl w:val="6D7CAC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E1744E"/>
    <w:multiLevelType w:val="hybridMultilevel"/>
    <w:tmpl w:val="4434DECE"/>
    <w:lvl w:ilvl="0" w:tplc="040C0017">
      <w:start w:val="1"/>
      <w:numFmt w:val="lowerLetter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0F11C9"/>
    <w:multiLevelType w:val="hybridMultilevel"/>
    <w:tmpl w:val="2CD449B4"/>
    <w:lvl w:ilvl="0" w:tplc="97F8A20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404BE"/>
    <w:multiLevelType w:val="hybridMultilevel"/>
    <w:tmpl w:val="2A38EBF8"/>
    <w:lvl w:ilvl="0" w:tplc="3C78536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720549D"/>
    <w:multiLevelType w:val="hybridMultilevel"/>
    <w:tmpl w:val="C8BC6AF4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47EC6111"/>
    <w:multiLevelType w:val="hybridMultilevel"/>
    <w:tmpl w:val="4D38DCC4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765153"/>
    <w:multiLevelType w:val="hybridMultilevel"/>
    <w:tmpl w:val="36582C6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9B6701"/>
    <w:multiLevelType w:val="hybridMultilevel"/>
    <w:tmpl w:val="59769928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1585220"/>
    <w:multiLevelType w:val="hybridMultilevel"/>
    <w:tmpl w:val="B8948E40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2751D52"/>
    <w:multiLevelType w:val="hybridMultilevel"/>
    <w:tmpl w:val="F71A4B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3D42153"/>
    <w:multiLevelType w:val="hybridMultilevel"/>
    <w:tmpl w:val="2E62D8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C65D5E"/>
    <w:multiLevelType w:val="hybridMultilevel"/>
    <w:tmpl w:val="2D3A68F0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6344E4E"/>
    <w:multiLevelType w:val="hybridMultilevel"/>
    <w:tmpl w:val="A7029C3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B93663"/>
    <w:multiLevelType w:val="hybridMultilevel"/>
    <w:tmpl w:val="7BC835D6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1EB38CA"/>
    <w:multiLevelType w:val="hybridMultilevel"/>
    <w:tmpl w:val="E4BEDF74"/>
    <w:lvl w:ilvl="0" w:tplc="040C0019">
      <w:start w:val="1"/>
      <w:numFmt w:val="lowerLetter"/>
      <w:lvlText w:val="%1.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6E94D97"/>
    <w:multiLevelType w:val="hybridMultilevel"/>
    <w:tmpl w:val="7E1CA0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6A1C1F3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A4C1A"/>
    <w:multiLevelType w:val="hybridMultilevel"/>
    <w:tmpl w:val="962CC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1FFC67C2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622A9"/>
    <w:multiLevelType w:val="hybridMultilevel"/>
    <w:tmpl w:val="CA582902"/>
    <w:lvl w:ilvl="0" w:tplc="81BA36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F18F2EE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2EB5A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76645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9C0169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36497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2BEC68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8C4C9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2D62BD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5" w15:restartNumberingAfterBreak="0">
    <w:nsid w:val="6C0C44A2"/>
    <w:multiLevelType w:val="hybridMultilevel"/>
    <w:tmpl w:val="28A0F0E8"/>
    <w:lvl w:ilvl="0" w:tplc="011017D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A2389"/>
    <w:multiLevelType w:val="multilevel"/>
    <w:tmpl w:val="0994E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D437C15"/>
    <w:multiLevelType w:val="hybridMultilevel"/>
    <w:tmpl w:val="F2B6E95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970AFC"/>
    <w:multiLevelType w:val="hybridMultilevel"/>
    <w:tmpl w:val="3BE064FC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585B76"/>
    <w:multiLevelType w:val="hybridMultilevel"/>
    <w:tmpl w:val="79F4E530"/>
    <w:lvl w:ilvl="0" w:tplc="59B6F03A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36DB5"/>
    <w:multiLevelType w:val="hybridMultilevel"/>
    <w:tmpl w:val="FB988D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D489A"/>
    <w:multiLevelType w:val="hybridMultilevel"/>
    <w:tmpl w:val="F32A1E58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A224B64"/>
    <w:multiLevelType w:val="hybridMultilevel"/>
    <w:tmpl w:val="1996EC7A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A6676D"/>
    <w:multiLevelType w:val="hybridMultilevel"/>
    <w:tmpl w:val="F9D85B54"/>
    <w:lvl w:ilvl="0" w:tplc="97F8A20C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F1F2CDE"/>
    <w:multiLevelType w:val="hybridMultilevel"/>
    <w:tmpl w:val="13B8D01A"/>
    <w:lvl w:ilvl="0" w:tplc="97F8A20C">
      <w:numFmt w:val="bullet"/>
      <w:lvlText w:val="-"/>
      <w:lvlJc w:val="left"/>
      <w:pPr>
        <w:ind w:left="1777" w:hanging="360"/>
      </w:pPr>
      <w:rPr>
        <w:rFonts w:ascii="Book Antiqua" w:eastAsia="Times New Roman" w:hAnsi="Book Antiqua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27"/>
  </w:num>
  <w:num w:numId="4">
    <w:abstractNumId w:val="16"/>
  </w:num>
  <w:num w:numId="5">
    <w:abstractNumId w:val="33"/>
  </w:num>
  <w:num w:numId="6">
    <w:abstractNumId w:val="41"/>
  </w:num>
  <w:num w:numId="7">
    <w:abstractNumId w:val="7"/>
  </w:num>
  <w:num w:numId="8">
    <w:abstractNumId w:val="9"/>
  </w:num>
  <w:num w:numId="9">
    <w:abstractNumId w:val="31"/>
  </w:num>
  <w:num w:numId="10">
    <w:abstractNumId w:val="13"/>
  </w:num>
  <w:num w:numId="11">
    <w:abstractNumId w:val="24"/>
  </w:num>
  <w:num w:numId="12">
    <w:abstractNumId w:val="28"/>
  </w:num>
  <w:num w:numId="13">
    <w:abstractNumId w:val="18"/>
  </w:num>
  <w:num w:numId="14">
    <w:abstractNumId w:val="4"/>
  </w:num>
  <w:num w:numId="15">
    <w:abstractNumId w:val="26"/>
  </w:num>
  <w:num w:numId="16">
    <w:abstractNumId w:val="14"/>
  </w:num>
  <w:num w:numId="17">
    <w:abstractNumId w:val="5"/>
  </w:num>
  <w:num w:numId="18">
    <w:abstractNumId w:val="38"/>
  </w:num>
  <w:num w:numId="19">
    <w:abstractNumId w:val="30"/>
  </w:num>
  <w:num w:numId="20">
    <w:abstractNumId w:val="25"/>
  </w:num>
  <w:num w:numId="21">
    <w:abstractNumId w:val="22"/>
  </w:num>
  <w:num w:numId="22">
    <w:abstractNumId w:val="2"/>
  </w:num>
  <w:num w:numId="23">
    <w:abstractNumId w:val="23"/>
  </w:num>
  <w:num w:numId="24">
    <w:abstractNumId w:val="32"/>
  </w:num>
  <w:num w:numId="25">
    <w:abstractNumId w:val="6"/>
  </w:num>
  <w:num w:numId="26">
    <w:abstractNumId w:val="11"/>
  </w:num>
  <w:num w:numId="27">
    <w:abstractNumId w:val="10"/>
  </w:num>
  <w:num w:numId="28">
    <w:abstractNumId w:val="36"/>
  </w:num>
  <w:num w:numId="29">
    <w:abstractNumId w:val="3"/>
  </w:num>
  <w:num w:numId="30">
    <w:abstractNumId w:val="15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3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8"/>
  </w:num>
  <w:num w:numId="37">
    <w:abstractNumId w:val="39"/>
  </w:num>
  <w:num w:numId="38">
    <w:abstractNumId w:val="29"/>
  </w:num>
  <w:num w:numId="39">
    <w:abstractNumId w:val="17"/>
  </w:num>
  <w:num w:numId="40">
    <w:abstractNumId w:val="40"/>
  </w:num>
  <w:num w:numId="41">
    <w:abstractNumId w:val="34"/>
  </w:num>
  <w:num w:numId="42">
    <w:abstractNumId w:val="1"/>
  </w:num>
  <w:num w:numId="43">
    <w:abstractNumId w:val="21"/>
  </w:num>
  <w:num w:numId="44">
    <w:abstractNumId w:val="43"/>
  </w:num>
  <w:num w:numId="45">
    <w:abstractNumId w:val="44"/>
  </w:num>
  <w:num w:numId="4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69A"/>
    <w:rsid w:val="00000895"/>
    <w:rsid w:val="00000B6E"/>
    <w:rsid w:val="00000DF0"/>
    <w:rsid w:val="00003C05"/>
    <w:rsid w:val="00007223"/>
    <w:rsid w:val="00007522"/>
    <w:rsid w:val="000117BD"/>
    <w:rsid w:val="00011BF1"/>
    <w:rsid w:val="0001266F"/>
    <w:rsid w:val="0001481D"/>
    <w:rsid w:val="000149AD"/>
    <w:rsid w:val="00015FBA"/>
    <w:rsid w:val="000171B5"/>
    <w:rsid w:val="00017CA4"/>
    <w:rsid w:val="0002148C"/>
    <w:rsid w:val="0002471A"/>
    <w:rsid w:val="000251CA"/>
    <w:rsid w:val="00032450"/>
    <w:rsid w:val="00034304"/>
    <w:rsid w:val="00035231"/>
    <w:rsid w:val="000403D3"/>
    <w:rsid w:val="00045DE3"/>
    <w:rsid w:val="000521A6"/>
    <w:rsid w:val="000543BA"/>
    <w:rsid w:val="00054C04"/>
    <w:rsid w:val="00063844"/>
    <w:rsid w:val="00063A88"/>
    <w:rsid w:val="0006642D"/>
    <w:rsid w:val="00066D15"/>
    <w:rsid w:val="000678ED"/>
    <w:rsid w:val="00067A31"/>
    <w:rsid w:val="000728B9"/>
    <w:rsid w:val="00072B66"/>
    <w:rsid w:val="0007332C"/>
    <w:rsid w:val="00073E7C"/>
    <w:rsid w:val="00074944"/>
    <w:rsid w:val="0007534C"/>
    <w:rsid w:val="00083C40"/>
    <w:rsid w:val="000843B8"/>
    <w:rsid w:val="000858CC"/>
    <w:rsid w:val="00086BAB"/>
    <w:rsid w:val="00087AC4"/>
    <w:rsid w:val="00093C29"/>
    <w:rsid w:val="0009402D"/>
    <w:rsid w:val="000945F1"/>
    <w:rsid w:val="00094A66"/>
    <w:rsid w:val="000A307C"/>
    <w:rsid w:val="000A3103"/>
    <w:rsid w:val="000A44DD"/>
    <w:rsid w:val="000A7F86"/>
    <w:rsid w:val="000B0FBD"/>
    <w:rsid w:val="000B2204"/>
    <w:rsid w:val="000B3BD9"/>
    <w:rsid w:val="000B555A"/>
    <w:rsid w:val="000B5E95"/>
    <w:rsid w:val="000B6264"/>
    <w:rsid w:val="000B7A25"/>
    <w:rsid w:val="000B7D76"/>
    <w:rsid w:val="000C1615"/>
    <w:rsid w:val="000C1D9E"/>
    <w:rsid w:val="000C1DC7"/>
    <w:rsid w:val="000C3011"/>
    <w:rsid w:val="000C3FBA"/>
    <w:rsid w:val="000C4F4D"/>
    <w:rsid w:val="000C6257"/>
    <w:rsid w:val="000C6710"/>
    <w:rsid w:val="000C6B66"/>
    <w:rsid w:val="000C7E8D"/>
    <w:rsid w:val="000D08F6"/>
    <w:rsid w:val="000D1734"/>
    <w:rsid w:val="000D1A42"/>
    <w:rsid w:val="000D28AA"/>
    <w:rsid w:val="000D2918"/>
    <w:rsid w:val="000D358F"/>
    <w:rsid w:val="000D3BC1"/>
    <w:rsid w:val="000D426C"/>
    <w:rsid w:val="000D4573"/>
    <w:rsid w:val="000D4AC0"/>
    <w:rsid w:val="000D53A1"/>
    <w:rsid w:val="000D61B6"/>
    <w:rsid w:val="000E1D7C"/>
    <w:rsid w:val="000E2924"/>
    <w:rsid w:val="000E622E"/>
    <w:rsid w:val="000E73B9"/>
    <w:rsid w:val="000F1DF0"/>
    <w:rsid w:val="000F3230"/>
    <w:rsid w:val="000F5136"/>
    <w:rsid w:val="000F6BAC"/>
    <w:rsid w:val="000F7606"/>
    <w:rsid w:val="000F7963"/>
    <w:rsid w:val="00103CA8"/>
    <w:rsid w:val="00105784"/>
    <w:rsid w:val="0010676C"/>
    <w:rsid w:val="00107256"/>
    <w:rsid w:val="0010734C"/>
    <w:rsid w:val="0011026F"/>
    <w:rsid w:val="0011110C"/>
    <w:rsid w:val="001116BB"/>
    <w:rsid w:val="0011630E"/>
    <w:rsid w:val="001178E4"/>
    <w:rsid w:val="00123164"/>
    <w:rsid w:val="00124C85"/>
    <w:rsid w:val="00124F0B"/>
    <w:rsid w:val="00127311"/>
    <w:rsid w:val="00130A93"/>
    <w:rsid w:val="00143D1E"/>
    <w:rsid w:val="00144AAE"/>
    <w:rsid w:val="001465C3"/>
    <w:rsid w:val="001503D3"/>
    <w:rsid w:val="00150ABC"/>
    <w:rsid w:val="00152517"/>
    <w:rsid w:val="001564B9"/>
    <w:rsid w:val="00157D9C"/>
    <w:rsid w:val="00161068"/>
    <w:rsid w:val="0016300C"/>
    <w:rsid w:val="001633BB"/>
    <w:rsid w:val="00163533"/>
    <w:rsid w:val="00177BDF"/>
    <w:rsid w:val="00177E35"/>
    <w:rsid w:val="00182CCA"/>
    <w:rsid w:val="00183E7D"/>
    <w:rsid w:val="00185A2D"/>
    <w:rsid w:val="00185A50"/>
    <w:rsid w:val="00190095"/>
    <w:rsid w:val="00190405"/>
    <w:rsid w:val="00191CCC"/>
    <w:rsid w:val="00192CAC"/>
    <w:rsid w:val="00193D59"/>
    <w:rsid w:val="00194DDD"/>
    <w:rsid w:val="00195469"/>
    <w:rsid w:val="001A1293"/>
    <w:rsid w:val="001A166B"/>
    <w:rsid w:val="001A63E3"/>
    <w:rsid w:val="001A67DB"/>
    <w:rsid w:val="001B1928"/>
    <w:rsid w:val="001B2E13"/>
    <w:rsid w:val="001B4C5F"/>
    <w:rsid w:val="001B5ACB"/>
    <w:rsid w:val="001B7109"/>
    <w:rsid w:val="001C13BF"/>
    <w:rsid w:val="001C3890"/>
    <w:rsid w:val="001C3B44"/>
    <w:rsid w:val="001D798D"/>
    <w:rsid w:val="001E0921"/>
    <w:rsid w:val="001E21F1"/>
    <w:rsid w:val="001F12DD"/>
    <w:rsid w:val="001F1761"/>
    <w:rsid w:val="001F24C9"/>
    <w:rsid w:val="001F34A6"/>
    <w:rsid w:val="001F71D8"/>
    <w:rsid w:val="001F77D1"/>
    <w:rsid w:val="00202FDE"/>
    <w:rsid w:val="00204D8E"/>
    <w:rsid w:val="002066FD"/>
    <w:rsid w:val="002073F6"/>
    <w:rsid w:val="002079D9"/>
    <w:rsid w:val="0021063E"/>
    <w:rsid w:val="00210B41"/>
    <w:rsid w:val="00213363"/>
    <w:rsid w:val="00215FC6"/>
    <w:rsid w:val="0022039D"/>
    <w:rsid w:val="002209AD"/>
    <w:rsid w:val="002213EF"/>
    <w:rsid w:val="002219E8"/>
    <w:rsid w:val="002226C0"/>
    <w:rsid w:val="00222908"/>
    <w:rsid w:val="00224088"/>
    <w:rsid w:val="002256F5"/>
    <w:rsid w:val="00227387"/>
    <w:rsid w:val="00235432"/>
    <w:rsid w:val="00241671"/>
    <w:rsid w:val="00241813"/>
    <w:rsid w:val="002447A1"/>
    <w:rsid w:val="00245E9E"/>
    <w:rsid w:val="002508A1"/>
    <w:rsid w:val="002517FE"/>
    <w:rsid w:val="00252D72"/>
    <w:rsid w:val="002531E4"/>
    <w:rsid w:val="002535F6"/>
    <w:rsid w:val="00253FB4"/>
    <w:rsid w:val="002551F1"/>
    <w:rsid w:val="00257EB8"/>
    <w:rsid w:val="00257ECC"/>
    <w:rsid w:val="0026042C"/>
    <w:rsid w:val="002606B6"/>
    <w:rsid w:val="00264FBC"/>
    <w:rsid w:val="0026502F"/>
    <w:rsid w:val="00266224"/>
    <w:rsid w:val="002709A9"/>
    <w:rsid w:val="00272311"/>
    <w:rsid w:val="00272993"/>
    <w:rsid w:val="002730A4"/>
    <w:rsid w:val="0027448B"/>
    <w:rsid w:val="002745E7"/>
    <w:rsid w:val="00274D7C"/>
    <w:rsid w:val="00275A02"/>
    <w:rsid w:val="002773D7"/>
    <w:rsid w:val="00281155"/>
    <w:rsid w:val="00281340"/>
    <w:rsid w:val="0028193B"/>
    <w:rsid w:val="00281D7E"/>
    <w:rsid w:val="002821EF"/>
    <w:rsid w:val="00284541"/>
    <w:rsid w:val="002848E9"/>
    <w:rsid w:val="002915C4"/>
    <w:rsid w:val="002926CC"/>
    <w:rsid w:val="002930B7"/>
    <w:rsid w:val="00293F50"/>
    <w:rsid w:val="002958EC"/>
    <w:rsid w:val="002A03B3"/>
    <w:rsid w:val="002A05F3"/>
    <w:rsid w:val="002A3EC9"/>
    <w:rsid w:val="002B0C85"/>
    <w:rsid w:val="002B1C43"/>
    <w:rsid w:val="002B1D41"/>
    <w:rsid w:val="002B2B0E"/>
    <w:rsid w:val="002B4458"/>
    <w:rsid w:val="002B74BD"/>
    <w:rsid w:val="002C01EF"/>
    <w:rsid w:val="002C0F69"/>
    <w:rsid w:val="002C19A1"/>
    <w:rsid w:val="002C48CB"/>
    <w:rsid w:val="002C4DDF"/>
    <w:rsid w:val="002D1813"/>
    <w:rsid w:val="002D1A21"/>
    <w:rsid w:val="002D5FE3"/>
    <w:rsid w:val="002D629D"/>
    <w:rsid w:val="002D7432"/>
    <w:rsid w:val="002E32CF"/>
    <w:rsid w:val="002E39BD"/>
    <w:rsid w:val="002E6050"/>
    <w:rsid w:val="002E74B8"/>
    <w:rsid w:val="002F28E8"/>
    <w:rsid w:val="002F3B20"/>
    <w:rsid w:val="00300B81"/>
    <w:rsid w:val="003035F5"/>
    <w:rsid w:val="00304660"/>
    <w:rsid w:val="0030471D"/>
    <w:rsid w:val="0031180A"/>
    <w:rsid w:val="0031183E"/>
    <w:rsid w:val="003124ED"/>
    <w:rsid w:val="00313449"/>
    <w:rsid w:val="00320536"/>
    <w:rsid w:val="003213F4"/>
    <w:rsid w:val="0032203F"/>
    <w:rsid w:val="00323C17"/>
    <w:rsid w:val="00324286"/>
    <w:rsid w:val="003246DF"/>
    <w:rsid w:val="003260CD"/>
    <w:rsid w:val="00330B47"/>
    <w:rsid w:val="00334D42"/>
    <w:rsid w:val="00336CCB"/>
    <w:rsid w:val="00337BCB"/>
    <w:rsid w:val="003402B3"/>
    <w:rsid w:val="003413EE"/>
    <w:rsid w:val="003423EE"/>
    <w:rsid w:val="00344499"/>
    <w:rsid w:val="00344C6E"/>
    <w:rsid w:val="00345D9F"/>
    <w:rsid w:val="00345FD1"/>
    <w:rsid w:val="003511DC"/>
    <w:rsid w:val="00351528"/>
    <w:rsid w:val="00352963"/>
    <w:rsid w:val="00353192"/>
    <w:rsid w:val="00353509"/>
    <w:rsid w:val="00354286"/>
    <w:rsid w:val="00354CD1"/>
    <w:rsid w:val="003554DA"/>
    <w:rsid w:val="003562B5"/>
    <w:rsid w:val="0035782C"/>
    <w:rsid w:val="003608AD"/>
    <w:rsid w:val="00360A19"/>
    <w:rsid w:val="00361647"/>
    <w:rsid w:val="0036167C"/>
    <w:rsid w:val="00364FC6"/>
    <w:rsid w:val="00365A2E"/>
    <w:rsid w:val="00367330"/>
    <w:rsid w:val="00367449"/>
    <w:rsid w:val="003711F6"/>
    <w:rsid w:val="00372FEC"/>
    <w:rsid w:val="00373422"/>
    <w:rsid w:val="00373CF1"/>
    <w:rsid w:val="0037499E"/>
    <w:rsid w:val="00374A7B"/>
    <w:rsid w:val="003760FD"/>
    <w:rsid w:val="00376A23"/>
    <w:rsid w:val="00376F94"/>
    <w:rsid w:val="00380330"/>
    <w:rsid w:val="0038054C"/>
    <w:rsid w:val="003808FF"/>
    <w:rsid w:val="003810FC"/>
    <w:rsid w:val="00384E8E"/>
    <w:rsid w:val="0039040F"/>
    <w:rsid w:val="00392231"/>
    <w:rsid w:val="00393781"/>
    <w:rsid w:val="0039432D"/>
    <w:rsid w:val="00395E6F"/>
    <w:rsid w:val="003970D0"/>
    <w:rsid w:val="003A3FC7"/>
    <w:rsid w:val="003A573D"/>
    <w:rsid w:val="003B029E"/>
    <w:rsid w:val="003B12F2"/>
    <w:rsid w:val="003B19FC"/>
    <w:rsid w:val="003B2397"/>
    <w:rsid w:val="003B25BA"/>
    <w:rsid w:val="003B3A32"/>
    <w:rsid w:val="003B471C"/>
    <w:rsid w:val="003B492D"/>
    <w:rsid w:val="003B55AF"/>
    <w:rsid w:val="003B5DEB"/>
    <w:rsid w:val="003B744C"/>
    <w:rsid w:val="003C12D3"/>
    <w:rsid w:val="003C204F"/>
    <w:rsid w:val="003C2615"/>
    <w:rsid w:val="003C49CF"/>
    <w:rsid w:val="003C5677"/>
    <w:rsid w:val="003C6D74"/>
    <w:rsid w:val="003D245B"/>
    <w:rsid w:val="003E0175"/>
    <w:rsid w:val="003E2215"/>
    <w:rsid w:val="003E2354"/>
    <w:rsid w:val="003E3967"/>
    <w:rsid w:val="003E3D12"/>
    <w:rsid w:val="003E6109"/>
    <w:rsid w:val="003F0C26"/>
    <w:rsid w:val="003F0F94"/>
    <w:rsid w:val="003F27C7"/>
    <w:rsid w:val="003F51BA"/>
    <w:rsid w:val="003F56EC"/>
    <w:rsid w:val="003F7092"/>
    <w:rsid w:val="0040065C"/>
    <w:rsid w:val="0040151D"/>
    <w:rsid w:val="0040156E"/>
    <w:rsid w:val="00402328"/>
    <w:rsid w:val="00402676"/>
    <w:rsid w:val="00402992"/>
    <w:rsid w:val="00406390"/>
    <w:rsid w:val="00407071"/>
    <w:rsid w:val="00410B7C"/>
    <w:rsid w:val="00410E31"/>
    <w:rsid w:val="00411ACF"/>
    <w:rsid w:val="00412DEA"/>
    <w:rsid w:val="00413471"/>
    <w:rsid w:val="0041449A"/>
    <w:rsid w:val="0041672C"/>
    <w:rsid w:val="00417634"/>
    <w:rsid w:val="004177F9"/>
    <w:rsid w:val="00424363"/>
    <w:rsid w:val="0042692B"/>
    <w:rsid w:val="004325C1"/>
    <w:rsid w:val="00435D97"/>
    <w:rsid w:val="0043726A"/>
    <w:rsid w:val="004404F5"/>
    <w:rsid w:val="00443010"/>
    <w:rsid w:val="00443588"/>
    <w:rsid w:val="00447548"/>
    <w:rsid w:val="0045090E"/>
    <w:rsid w:val="00453AF7"/>
    <w:rsid w:val="00453ED5"/>
    <w:rsid w:val="00456552"/>
    <w:rsid w:val="00457428"/>
    <w:rsid w:val="004604AE"/>
    <w:rsid w:val="00462DBC"/>
    <w:rsid w:val="004634E1"/>
    <w:rsid w:val="00466927"/>
    <w:rsid w:val="00470685"/>
    <w:rsid w:val="00472111"/>
    <w:rsid w:val="00473D83"/>
    <w:rsid w:val="00475ED7"/>
    <w:rsid w:val="00476AE8"/>
    <w:rsid w:val="00477A00"/>
    <w:rsid w:val="00483298"/>
    <w:rsid w:val="004842B6"/>
    <w:rsid w:val="00487C7E"/>
    <w:rsid w:val="00490229"/>
    <w:rsid w:val="00492EE6"/>
    <w:rsid w:val="00494FFD"/>
    <w:rsid w:val="004A1B81"/>
    <w:rsid w:val="004A33BD"/>
    <w:rsid w:val="004A6DC2"/>
    <w:rsid w:val="004B2F11"/>
    <w:rsid w:val="004B48FF"/>
    <w:rsid w:val="004B4B1F"/>
    <w:rsid w:val="004B7355"/>
    <w:rsid w:val="004B7737"/>
    <w:rsid w:val="004C0DA3"/>
    <w:rsid w:val="004C1523"/>
    <w:rsid w:val="004C188A"/>
    <w:rsid w:val="004C2234"/>
    <w:rsid w:val="004C5414"/>
    <w:rsid w:val="004D143E"/>
    <w:rsid w:val="004D1CF5"/>
    <w:rsid w:val="004D2222"/>
    <w:rsid w:val="004D4969"/>
    <w:rsid w:val="004D5895"/>
    <w:rsid w:val="004D687B"/>
    <w:rsid w:val="004D6AF0"/>
    <w:rsid w:val="004D72DC"/>
    <w:rsid w:val="004D7A8B"/>
    <w:rsid w:val="004E0AA5"/>
    <w:rsid w:val="004E2869"/>
    <w:rsid w:val="004E2B8F"/>
    <w:rsid w:val="004E7903"/>
    <w:rsid w:val="004F0D43"/>
    <w:rsid w:val="004F1C38"/>
    <w:rsid w:val="004F5D74"/>
    <w:rsid w:val="00500FEA"/>
    <w:rsid w:val="00504D8C"/>
    <w:rsid w:val="00504D9C"/>
    <w:rsid w:val="00505054"/>
    <w:rsid w:val="00505FE6"/>
    <w:rsid w:val="00510E14"/>
    <w:rsid w:val="00512AF6"/>
    <w:rsid w:val="0051434D"/>
    <w:rsid w:val="00515489"/>
    <w:rsid w:val="005178A6"/>
    <w:rsid w:val="00520B9E"/>
    <w:rsid w:val="00521858"/>
    <w:rsid w:val="00521F38"/>
    <w:rsid w:val="00527FD3"/>
    <w:rsid w:val="00530467"/>
    <w:rsid w:val="00531411"/>
    <w:rsid w:val="00532A00"/>
    <w:rsid w:val="00535B3C"/>
    <w:rsid w:val="00537E74"/>
    <w:rsid w:val="00541263"/>
    <w:rsid w:val="00541FBA"/>
    <w:rsid w:val="00543AD4"/>
    <w:rsid w:val="005441F5"/>
    <w:rsid w:val="00544413"/>
    <w:rsid w:val="00544CF6"/>
    <w:rsid w:val="00545285"/>
    <w:rsid w:val="00546149"/>
    <w:rsid w:val="00547543"/>
    <w:rsid w:val="00547E99"/>
    <w:rsid w:val="00550F5F"/>
    <w:rsid w:val="0055136A"/>
    <w:rsid w:val="00551C20"/>
    <w:rsid w:val="0055437D"/>
    <w:rsid w:val="0055508C"/>
    <w:rsid w:val="00556785"/>
    <w:rsid w:val="005570AE"/>
    <w:rsid w:val="005577D9"/>
    <w:rsid w:val="005626FB"/>
    <w:rsid w:val="005648F0"/>
    <w:rsid w:val="005656A8"/>
    <w:rsid w:val="005664E9"/>
    <w:rsid w:val="00566E0E"/>
    <w:rsid w:val="00567A21"/>
    <w:rsid w:val="00570BCA"/>
    <w:rsid w:val="00570EDA"/>
    <w:rsid w:val="0057108F"/>
    <w:rsid w:val="0057156E"/>
    <w:rsid w:val="00576B6A"/>
    <w:rsid w:val="00580C4C"/>
    <w:rsid w:val="0058101B"/>
    <w:rsid w:val="00582009"/>
    <w:rsid w:val="00591989"/>
    <w:rsid w:val="005943BF"/>
    <w:rsid w:val="00596CD4"/>
    <w:rsid w:val="00597AEA"/>
    <w:rsid w:val="005A16F5"/>
    <w:rsid w:val="005A368E"/>
    <w:rsid w:val="005A3EDA"/>
    <w:rsid w:val="005A4A69"/>
    <w:rsid w:val="005A7E89"/>
    <w:rsid w:val="005B0BDA"/>
    <w:rsid w:val="005B1BEE"/>
    <w:rsid w:val="005B5C62"/>
    <w:rsid w:val="005B6282"/>
    <w:rsid w:val="005B63D8"/>
    <w:rsid w:val="005B702D"/>
    <w:rsid w:val="005B7381"/>
    <w:rsid w:val="005C026B"/>
    <w:rsid w:val="005C246C"/>
    <w:rsid w:val="005C71BD"/>
    <w:rsid w:val="005D1B67"/>
    <w:rsid w:val="005D21C9"/>
    <w:rsid w:val="005D336B"/>
    <w:rsid w:val="005D469B"/>
    <w:rsid w:val="005D5AFD"/>
    <w:rsid w:val="005D6693"/>
    <w:rsid w:val="005D7E7D"/>
    <w:rsid w:val="005E1835"/>
    <w:rsid w:val="005E1C92"/>
    <w:rsid w:val="005E360A"/>
    <w:rsid w:val="005E79D8"/>
    <w:rsid w:val="005F0B8E"/>
    <w:rsid w:val="005F2A8E"/>
    <w:rsid w:val="005F476C"/>
    <w:rsid w:val="005F5B7A"/>
    <w:rsid w:val="005F63EB"/>
    <w:rsid w:val="00600E2E"/>
    <w:rsid w:val="00603190"/>
    <w:rsid w:val="00605148"/>
    <w:rsid w:val="006116E0"/>
    <w:rsid w:val="00611822"/>
    <w:rsid w:val="00612FEC"/>
    <w:rsid w:val="00613C99"/>
    <w:rsid w:val="0061723B"/>
    <w:rsid w:val="00617A46"/>
    <w:rsid w:val="006233D9"/>
    <w:rsid w:val="0062472C"/>
    <w:rsid w:val="00624964"/>
    <w:rsid w:val="00625C87"/>
    <w:rsid w:val="00627EAA"/>
    <w:rsid w:val="006308B0"/>
    <w:rsid w:val="00631BF2"/>
    <w:rsid w:val="0063320B"/>
    <w:rsid w:val="0063416A"/>
    <w:rsid w:val="00640E19"/>
    <w:rsid w:val="00641BA9"/>
    <w:rsid w:val="0064242D"/>
    <w:rsid w:val="00644034"/>
    <w:rsid w:val="006451B3"/>
    <w:rsid w:val="00645C2F"/>
    <w:rsid w:val="006500A5"/>
    <w:rsid w:val="00651F91"/>
    <w:rsid w:val="00652685"/>
    <w:rsid w:val="00652F5A"/>
    <w:rsid w:val="006546C7"/>
    <w:rsid w:val="00660B69"/>
    <w:rsid w:val="00662C5B"/>
    <w:rsid w:val="0066306C"/>
    <w:rsid w:val="0066651A"/>
    <w:rsid w:val="00666C8B"/>
    <w:rsid w:val="00670583"/>
    <w:rsid w:val="00670D05"/>
    <w:rsid w:val="006716DC"/>
    <w:rsid w:val="006727AF"/>
    <w:rsid w:val="00673AB9"/>
    <w:rsid w:val="00674065"/>
    <w:rsid w:val="00676A72"/>
    <w:rsid w:val="0068131C"/>
    <w:rsid w:val="006847A3"/>
    <w:rsid w:val="00684EC5"/>
    <w:rsid w:val="00685E30"/>
    <w:rsid w:val="00690C3F"/>
    <w:rsid w:val="00691675"/>
    <w:rsid w:val="00692C7B"/>
    <w:rsid w:val="00693F17"/>
    <w:rsid w:val="00696FAC"/>
    <w:rsid w:val="0069792C"/>
    <w:rsid w:val="006A3FF1"/>
    <w:rsid w:val="006A498E"/>
    <w:rsid w:val="006A4FCD"/>
    <w:rsid w:val="006A6634"/>
    <w:rsid w:val="006A6D13"/>
    <w:rsid w:val="006B0516"/>
    <w:rsid w:val="006B1121"/>
    <w:rsid w:val="006B1733"/>
    <w:rsid w:val="006B3B40"/>
    <w:rsid w:val="006B4346"/>
    <w:rsid w:val="006B5F5C"/>
    <w:rsid w:val="006B68FA"/>
    <w:rsid w:val="006B6F9B"/>
    <w:rsid w:val="006B7829"/>
    <w:rsid w:val="006C1805"/>
    <w:rsid w:val="006C1C40"/>
    <w:rsid w:val="006C2AAE"/>
    <w:rsid w:val="006C37C9"/>
    <w:rsid w:val="006C3891"/>
    <w:rsid w:val="006C3D2E"/>
    <w:rsid w:val="006C552C"/>
    <w:rsid w:val="006D001A"/>
    <w:rsid w:val="006D12E3"/>
    <w:rsid w:val="006D1D52"/>
    <w:rsid w:val="006D4748"/>
    <w:rsid w:val="006D7706"/>
    <w:rsid w:val="006E1E66"/>
    <w:rsid w:val="006F00DB"/>
    <w:rsid w:val="006F097C"/>
    <w:rsid w:val="006F0EAD"/>
    <w:rsid w:val="006F3C19"/>
    <w:rsid w:val="006F4F8A"/>
    <w:rsid w:val="006F5380"/>
    <w:rsid w:val="006F59F5"/>
    <w:rsid w:val="006F5B87"/>
    <w:rsid w:val="006F6A7E"/>
    <w:rsid w:val="006F7577"/>
    <w:rsid w:val="00701D2A"/>
    <w:rsid w:val="007020B5"/>
    <w:rsid w:val="007026AA"/>
    <w:rsid w:val="007030DD"/>
    <w:rsid w:val="007042A7"/>
    <w:rsid w:val="00705A47"/>
    <w:rsid w:val="00706676"/>
    <w:rsid w:val="00707ABB"/>
    <w:rsid w:val="00707FF9"/>
    <w:rsid w:val="00710F2B"/>
    <w:rsid w:val="00712D2D"/>
    <w:rsid w:val="007157CD"/>
    <w:rsid w:val="00720A07"/>
    <w:rsid w:val="00720BD7"/>
    <w:rsid w:val="00721451"/>
    <w:rsid w:val="0072369F"/>
    <w:rsid w:val="00723DFF"/>
    <w:rsid w:val="007253F0"/>
    <w:rsid w:val="007254D6"/>
    <w:rsid w:val="0072793F"/>
    <w:rsid w:val="00731C8C"/>
    <w:rsid w:val="00731F0B"/>
    <w:rsid w:val="00732A5B"/>
    <w:rsid w:val="00734A32"/>
    <w:rsid w:val="007357AC"/>
    <w:rsid w:val="00736105"/>
    <w:rsid w:val="0073701E"/>
    <w:rsid w:val="0074019B"/>
    <w:rsid w:val="00743911"/>
    <w:rsid w:val="00743F9B"/>
    <w:rsid w:val="00750234"/>
    <w:rsid w:val="00750ACF"/>
    <w:rsid w:val="007517E6"/>
    <w:rsid w:val="00751A88"/>
    <w:rsid w:val="00752915"/>
    <w:rsid w:val="00754EA3"/>
    <w:rsid w:val="00761FC3"/>
    <w:rsid w:val="00762024"/>
    <w:rsid w:val="00764C4E"/>
    <w:rsid w:val="00765BFD"/>
    <w:rsid w:val="007669CA"/>
    <w:rsid w:val="0076710F"/>
    <w:rsid w:val="007677BF"/>
    <w:rsid w:val="00767D56"/>
    <w:rsid w:val="00770CD1"/>
    <w:rsid w:val="00771B40"/>
    <w:rsid w:val="00772272"/>
    <w:rsid w:val="00773BF5"/>
    <w:rsid w:val="007742FA"/>
    <w:rsid w:val="00775CCD"/>
    <w:rsid w:val="007771B8"/>
    <w:rsid w:val="0078071A"/>
    <w:rsid w:val="007819EA"/>
    <w:rsid w:val="00783040"/>
    <w:rsid w:val="007854B7"/>
    <w:rsid w:val="00785705"/>
    <w:rsid w:val="00787C2D"/>
    <w:rsid w:val="00793BDE"/>
    <w:rsid w:val="00795B8C"/>
    <w:rsid w:val="00796437"/>
    <w:rsid w:val="00797C94"/>
    <w:rsid w:val="007A0E0E"/>
    <w:rsid w:val="007A146C"/>
    <w:rsid w:val="007A1692"/>
    <w:rsid w:val="007A1F3F"/>
    <w:rsid w:val="007A34EF"/>
    <w:rsid w:val="007A68C9"/>
    <w:rsid w:val="007A7FB7"/>
    <w:rsid w:val="007B13F4"/>
    <w:rsid w:val="007B4B0F"/>
    <w:rsid w:val="007B4E42"/>
    <w:rsid w:val="007B6496"/>
    <w:rsid w:val="007B6BFE"/>
    <w:rsid w:val="007C1BA5"/>
    <w:rsid w:val="007C3B5B"/>
    <w:rsid w:val="007C5446"/>
    <w:rsid w:val="007C7331"/>
    <w:rsid w:val="007C76E6"/>
    <w:rsid w:val="007D093C"/>
    <w:rsid w:val="007D3032"/>
    <w:rsid w:val="007D4749"/>
    <w:rsid w:val="007D57E4"/>
    <w:rsid w:val="007D7344"/>
    <w:rsid w:val="007D7405"/>
    <w:rsid w:val="007D7545"/>
    <w:rsid w:val="007E1A82"/>
    <w:rsid w:val="007E46BE"/>
    <w:rsid w:val="007E5B3F"/>
    <w:rsid w:val="007F2C37"/>
    <w:rsid w:val="007F2C42"/>
    <w:rsid w:val="007F4347"/>
    <w:rsid w:val="007F60FE"/>
    <w:rsid w:val="007F7621"/>
    <w:rsid w:val="007F7674"/>
    <w:rsid w:val="0080152B"/>
    <w:rsid w:val="00801B4C"/>
    <w:rsid w:val="00802062"/>
    <w:rsid w:val="008035DB"/>
    <w:rsid w:val="008053B3"/>
    <w:rsid w:val="00806CE7"/>
    <w:rsid w:val="008112B5"/>
    <w:rsid w:val="00812D56"/>
    <w:rsid w:val="00813EE8"/>
    <w:rsid w:val="008169BD"/>
    <w:rsid w:val="00816A98"/>
    <w:rsid w:val="00816E24"/>
    <w:rsid w:val="00822408"/>
    <w:rsid w:val="00822863"/>
    <w:rsid w:val="00824B66"/>
    <w:rsid w:val="00825F9B"/>
    <w:rsid w:val="0083348F"/>
    <w:rsid w:val="0083510A"/>
    <w:rsid w:val="00835960"/>
    <w:rsid w:val="00836BFC"/>
    <w:rsid w:val="00837C96"/>
    <w:rsid w:val="00841813"/>
    <w:rsid w:val="008422B5"/>
    <w:rsid w:val="00845E03"/>
    <w:rsid w:val="00851C66"/>
    <w:rsid w:val="0085481F"/>
    <w:rsid w:val="00854D87"/>
    <w:rsid w:val="00854DA4"/>
    <w:rsid w:val="00862B15"/>
    <w:rsid w:val="00862D8D"/>
    <w:rsid w:val="00863576"/>
    <w:rsid w:val="008639BF"/>
    <w:rsid w:val="008642E7"/>
    <w:rsid w:val="008710DA"/>
    <w:rsid w:val="0087293B"/>
    <w:rsid w:val="008764F1"/>
    <w:rsid w:val="00880D9C"/>
    <w:rsid w:val="00883754"/>
    <w:rsid w:val="008845FF"/>
    <w:rsid w:val="00885ADA"/>
    <w:rsid w:val="00890FAF"/>
    <w:rsid w:val="008933D4"/>
    <w:rsid w:val="008945E4"/>
    <w:rsid w:val="00894715"/>
    <w:rsid w:val="00894E88"/>
    <w:rsid w:val="00895A58"/>
    <w:rsid w:val="008965EC"/>
    <w:rsid w:val="00897BBF"/>
    <w:rsid w:val="008A0546"/>
    <w:rsid w:val="008A2A32"/>
    <w:rsid w:val="008A5BFF"/>
    <w:rsid w:val="008A5E08"/>
    <w:rsid w:val="008A6598"/>
    <w:rsid w:val="008A70F6"/>
    <w:rsid w:val="008B2590"/>
    <w:rsid w:val="008B4B17"/>
    <w:rsid w:val="008B5A4B"/>
    <w:rsid w:val="008C58AB"/>
    <w:rsid w:val="008C675C"/>
    <w:rsid w:val="008D05E3"/>
    <w:rsid w:val="008D0C7A"/>
    <w:rsid w:val="008D24C3"/>
    <w:rsid w:val="008D3786"/>
    <w:rsid w:val="008D52A0"/>
    <w:rsid w:val="008D52FB"/>
    <w:rsid w:val="008D6425"/>
    <w:rsid w:val="008E1128"/>
    <w:rsid w:val="008E174B"/>
    <w:rsid w:val="008E4AB3"/>
    <w:rsid w:val="008E66A0"/>
    <w:rsid w:val="008E739C"/>
    <w:rsid w:val="008F0C7E"/>
    <w:rsid w:val="008F3FD4"/>
    <w:rsid w:val="008F55B3"/>
    <w:rsid w:val="008F62F0"/>
    <w:rsid w:val="008F64C0"/>
    <w:rsid w:val="008F6C9F"/>
    <w:rsid w:val="00900433"/>
    <w:rsid w:val="00902BDA"/>
    <w:rsid w:val="00902F78"/>
    <w:rsid w:val="0090470E"/>
    <w:rsid w:val="00907B11"/>
    <w:rsid w:val="00916B9D"/>
    <w:rsid w:val="009177B7"/>
    <w:rsid w:val="00920001"/>
    <w:rsid w:val="00923573"/>
    <w:rsid w:val="00931428"/>
    <w:rsid w:val="00931497"/>
    <w:rsid w:val="0093190A"/>
    <w:rsid w:val="009322C4"/>
    <w:rsid w:val="00932E7D"/>
    <w:rsid w:val="0093349B"/>
    <w:rsid w:val="00934609"/>
    <w:rsid w:val="00934636"/>
    <w:rsid w:val="009355F3"/>
    <w:rsid w:val="009367F6"/>
    <w:rsid w:val="00940F3A"/>
    <w:rsid w:val="00943780"/>
    <w:rsid w:val="0094387C"/>
    <w:rsid w:val="00943F1A"/>
    <w:rsid w:val="0094405A"/>
    <w:rsid w:val="009465DE"/>
    <w:rsid w:val="00952515"/>
    <w:rsid w:val="0095399C"/>
    <w:rsid w:val="00953D20"/>
    <w:rsid w:val="00956A7E"/>
    <w:rsid w:val="009638DC"/>
    <w:rsid w:val="00963E5A"/>
    <w:rsid w:val="00965CE6"/>
    <w:rsid w:val="00967616"/>
    <w:rsid w:val="0097265A"/>
    <w:rsid w:val="009746CB"/>
    <w:rsid w:val="00975739"/>
    <w:rsid w:val="0097614D"/>
    <w:rsid w:val="00981899"/>
    <w:rsid w:val="00983F6C"/>
    <w:rsid w:val="0098480D"/>
    <w:rsid w:val="00986ED7"/>
    <w:rsid w:val="00991E62"/>
    <w:rsid w:val="0099229F"/>
    <w:rsid w:val="00996040"/>
    <w:rsid w:val="00996092"/>
    <w:rsid w:val="00996A28"/>
    <w:rsid w:val="00996C5F"/>
    <w:rsid w:val="009A37C2"/>
    <w:rsid w:val="009A3D2E"/>
    <w:rsid w:val="009A4318"/>
    <w:rsid w:val="009A5A2D"/>
    <w:rsid w:val="009B284F"/>
    <w:rsid w:val="009B5205"/>
    <w:rsid w:val="009B55F4"/>
    <w:rsid w:val="009B644F"/>
    <w:rsid w:val="009B7AC1"/>
    <w:rsid w:val="009C0AB7"/>
    <w:rsid w:val="009C1CA1"/>
    <w:rsid w:val="009C348B"/>
    <w:rsid w:val="009C40B9"/>
    <w:rsid w:val="009C6BD1"/>
    <w:rsid w:val="009C74C2"/>
    <w:rsid w:val="009D0F73"/>
    <w:rsid w:val="009D1341"/>
    <w:rsid w:val="009E0FD7"/>
    <w:rsid w:val="009E20A0"/>
    <w:rsid w:val="009E26B9"/>
    <w:rsid w:val="009E2D18"/>
    <w:rsid w:val="009E413C"/>
    <w:rsid w:val="009E49A2"/>
    <w:rsid w:val="009E49CB"/>
    <w:rsid w:val="009E4D4B"/>
    <w:rsid w:val="009E6156"/>
    <w:rsid w:val="009F0176"/>
    <w:rsid w:val="009F1186"/>
    <w:rsid w:val="009F1B1B"/>
    <w:rsid w:val="009F54F8"/>
    <w:rsid w:val="00A00D48"/>
    <w:rsid w:val="00A00D63"/>
    <w:rsid w:val="00A02112"/>
    <w:rsid w:val="00A0488B"/>
    <w:rsid w:val="00A05712"/>
    <w:rsid w:val="00A05E55"/>
    <w:rsid w:val="00A064BD"/>
    <w:rsid w:val="00A07DCB"/>
    <w:rsid w:val="00A102C0"/>
    <w:rsid w:val="00A11965"/>
    <w:rsid w:val="00A1376A"/>
    <w:rsid w:val="00A157AC"/>
    <w:rsid w:val="00A15A69"/>
    <w:rsid w:val="00A16501"/>
    <w:rsid w:val="00A20D52"/>
    <w:rsid w:val="00A2100D"/>
    <w:rsid w:val="00A22E27"/>
    <w:rsid w:val="00A24867"/>
    <w:rsid w:val="00A25B49"/>
    <w:rsid w:val="00A27A51"/>
    <w:rsid w:val="00A30475"/>
    <w:rsid w:val="00A32863"/>
    <w:rsid w:val="00A34059"/>
    <w:rsid w:val="00A351CF"/>
    <w:rsid w:val="00A35C89"/>
    <w:rsid w:val="00A35C8A"/>
    <w:rsid w:val="00A35F7C"/>
    <w:rsid w:val="00A379AB"/>
    <w:rsid w:val="00A40A8E"/>
    <w:rsid w:val="00A45499"/>
    <w:rsid w:val="00A45632"/>
    <w:rsid w:val="00A47D10"/>
    <w:rsid w:val="00A52996"/>
    <w:rsid w:val="00A54235"/>
    <w:rsid w:val="00A545BC"/>
    <w:rsid w:val="00A55E86"/>
    <w:rsid w:val="00A56602"/>
    <w:rsid w:val="00A60C13"/>
    <w:rsid w:val="00A6153C"/>
    <w:rsid w:val="00A63590"/>
    <w:rsid w:val="00A67949"/>
    <w:rsid w:val="00A714FA"/>
    <w:rsid w:val="00A7168D"/>
    <w:rsid w:val="00A7309E"/>
    <w:rsid w:val="00A73CA7"/>
    <w:rsid w:val="00A74CE1"/>
    <w:rsid w:val="00A75C76"/>
    <w:rsid w:val="00A761C7"/>
    <w:rsid w:val="00A773B7"/>
    <w:rsid w:val="00A77AA6"/>
    <w:rsid w:val="00A77E2E"/>
    <w:rsid w:val="00A810BF"/>
    <w:rsid w:val="00A82FFC"/>
    <w:rsid w:val="00A86024"/>
    <w:rsid w:val="00A86FDC"/>
    <w:rsid w:val="00A9096A"/>
    <w:rsid w:val="00A91D32"/>
    <w:rsid w:val="00A925A9"/>
    <w:rsid w:val="00A941B6"/>
    <w:rsid w:val="00A95E89"/>
    <w:rsid w:val="00A96B4F"/>
    <w:rsid w:val="00AA01B7"/>
    <w:rsid w:val="00AA03DB"/>
    <w:rsid w:val="00AA0BBA"/>
    <w:rsid w:val="00AA101A"/>
    <w:rsid w:val="00AA3634"/>
    <w:rsid w:val="00AA46CF"/>
    <w:rsid w:val="00AA70B4"/>
    <w:rsid w:val="00AB18E6"/>
    <w:rsid w:val="00AB3B3D"/>
    <w:rsid w:val="00AB3E36"/>
    <w:rsid w:val="00AB4080"/>
    <w:rsid w:val="00AB567E"/>
    <w:rsid w:val="00AB73C8"/>
    <w:rsid w:val="00AC2915"/>
    <w:rsid w:val="00AC4496"/>
    <w:rsid w:val="00AC497D"/>
    <w:rsid w:val="00AC55EC"/>
    <w:rsid w:val="00AD0921"/>
    <w:rsid w:val="00AD0D24"/>
    <w:rsid w:val="00AD1A51"/>
    <w:rsid w:val="00AD2033"/>
    <w:rsid w:val="00AD25E9"/>
    <w:rsid w:val="00AD30DE"/>
    <w:rsid w:val="00AD5141"/>
    <w:rsid w:val="00AE0B72"/>
    <w:rsid w:val="00AE163B"/>
    <w:rsid w:val="00AE16CC"/>
    <w:rsid w:val="00AE26C3"/>
    <w:rsid w:val="00AE2D58"/>
    <w:rsid w:val="00AE4554"/>
    <w:rsid w:val="00AF2283"/>
    <w:rsid w:val="00AF41F3"/>
    <w:rsid w:val="00AF5B72"/>
    <w:rsid w:val="00AF7611"/>
    <w:rsid w:val="00B005EE"/>
    <w:rsid w:val="00B00C2F"/>
    <w:rsid w:val="00B04B36"/>
    <w:rsid w:val="00B07B01"/>
    <w:rsid w:val="00B10CC4"/>
    <w:rsid w:val="00B13891"/>
    <w:rsid w:val="00B14141"/>
    <w:rsid w:val="00B145E5"/>
    <w:rsid w:val="00B14DC7"/>
    <w:rsid w:val="00B15361"/>
    <w:rsid w:val="00B1629F"/>
    <w:rsid w:val="00B17982"/>
    <w:rsid w:val="00B20644"/>
    <w:rsid w:val="00B222B8"/>
    <w:rsid w:val="00B2332E"/>
    <w:rsid w:val="00B243CF"/>
    <w:rsid w:val="00B25CC2"/>
    <w:rsid w:val="00B260DE"/>
    <w:rsid w:val="00B2738E"/>
    <w:rsid w:val="00B27EF1"/>
    <w:rsid w:val="00B300D0"/>
    <w:rsid w:val="00B33331"/>
    <w:rsid w:val="00B34279"/>
    <w:rsid w:val="00B36345"/>
    <w:rsid w:val="00B364C1"/>
    <w:rsid w:val="00B370AF"/>
    <w:rsid w:val="00B372D1"/>
    <w:rsid w:val="00B402C9"/>
    <w:rsid w:val="00B419A6"/>
    <w:rsid w:val="00B558A1"/>
    <w:rsid w:val="00B61088"/>
    <w:rsid w:val="00B63A68"/>
    <w:rsid w:val="00B70BF3"/>
    <w:rsid w:val="00B737B9"/>
    <w:rsid w:val="00B74357"/>
    <w:rsid w:val="00B75C51"/>
    <w:rsid w:val="00B75FEB"/>
    <w:rsid w:val="00B76412"/>
    <w:rsid w:val="00B7669A"/>
    <w:rsid w:val="00B828A0"/>
    <w:rsid w:val="00B84239"/>
    <w:rsid w:val="00B84C1C"/>
    <w:rsid w:val="00B85788"/>
    <w:rsid w:val="00B85D1A"/>
    <w:rsid w:val="00B86EFF"/>
    <w:rsid w:val="00B874CD"/>
    <w:rsid w:val="00B877AD"/>
    <w:rsid w:val="00B87FB5"/>
    <w:rsid w:val="00B91B0F"/>
    <w:rsid w:val="00B9542D"/>
    <w:rsid w:val="00B97899"/>
    <w:rsid w:val="00BA1B72"/>
    <w:rsid w:val="00BA726B"/>
    <w:rsid w:val="00BB1BA6"/>
    <w:rsid w:val="00BB43F0"/>
    <w:rsid w:val="00BB7A39"/>
    <w:rsid w:val="00BC3EC6"/>
    <w:rsid w:val="00BC4166"/>
    <w:rsid w:val="00BC6E95"/>
    <w:rsid w:val="00BC748B"/>
    <w:rsid w:val="00BC7A34"/>
    <w:rsid w:val="00BD0B52"/>
    <w:rsid w:val="00BD129B"/>
    <w:rsid w:val="00BD3548"/>
    <w:rsid w:val="00BE2A3D"/>
    <w:rsid w:val="00BE4047"/>
    <w:rsid w:val="00BE6B35"/>
    <w:rsid w:val="00BF67B5"/>
    <w:rsid w:val="00BF680F"/>
    <w:rsid w:val="00BF6A30"/>
    <w:rsid w:val="00BF7E10"/>
    <w:rsid w:val="00C013BE"/>
    <w:rsid w:val="00C01A95"/>
    <w:rsid w:val="00C01EF2"/>
    <w:rsid w:val="00C024D1"/>
    <w:rsid w:val="00C03C3A"/>
    <w:rsid w:val="00C05079"/>
    <w:rsid w:val="00C0573A"/>
    <w:rsid w:val="00C102DE"/>
    <w:rsid w:val="00C10318"/>
    <w:rsid w:val="00C1261C"/>
    <w:rsid w:val="00C134A2"/>
    <w:rsid w:val="00C15D2D"/>
    <w:rsid w:val="00C16235"/>
    <w:rsid w:val="00C16D54"/>
    <w:rsid w:val="00C17488"/>
    <w:rsid w:val="00C20A78"/>
    <w:rsid w:val="00C21D09"/>
    <w:rsid w:val="00C221A9"/>
    <w:rsid w:val="00C2591D"/>
    <w:rsid w:val="00C26F87"/>
    <w:rsid w:val="00C271B7"/>
    <w:rsid w:val="00C336A8"/>
    <w:rsid w:val="00C351F9"/>
    <w:rsid w:val="00C3530D"/>
    <w:rsid w:val="00C36AF4"/>
    <w:rsid w:val="00C37A4A"/>
    <w:rsid w:val="00C40A68"/>
    <w:rsid w:val="00C45047"/>
    <w:rsid w:val="00C45BA4"/>
    <w:rsid w:val="00C477C5"/>
    <w:rsid w:val="00C50AAA"/>
    <w:rsid w:val="00C50B20"/>
    <w:rsid w:val="00C51E86"/>
    <w:rsid w:val="00C51FF1"/>
    <w:rsid w:val="00C526D9"/>
    <w:rsid w:val="00C552D8"/>
    <w:rsid w:val="00C56AE2"/>
    <w:rsid w:val="00C6052B"/>
    <w:rsid w:val="00C60F52"/>
    <w:rsid w:val="00C63B45"/>
    <w:rsid w:val="00C66CAF"/>
    <w:rsid w:val="00C67A15"/>
    <w:rsid w:val="00C70D27"/>
    <w:rsid w:val="00C70DF7"/>
    <w:rsid w:val="00C719D3"/>
    <w:rsid w:val="00C72113"/>
    <w:rsid w:val="00C72DBA"/>
    <w:rsid w:val="00C73B30"/>
    <w:rsid w:val="00C75504"/>
    <w:rsid w:val="00C75802"/>
    <w:rsid w:val="00C808A8"/>
    <w:rsid w:val="00C82571"/>
    <w:rsid w:val="00C87CD3"/>
    <w:rsid w:val="00C91FCC"/>
    <w:rsid w:val="00C949BC"/>
    <w:rsid w:val="00C9627A"/>
    <w:rsid w:val="00CA2A92"/>
    <w:rsid w:val="00CA2E64"/>
    <w:rsid w:val="00CA43FC"/>
    <w:rsid w:val="00CA4BB9"/>
    <w:rsid w:val="00CB04AA"/>
    <w:rsid w:val="00CB17D1"/>
    <w:rsid w:val="00CB2D2E"/>
    <w:rsid w:val="00CB6070"/>
    <w:rsid w:val="00CB6B1A"/>
    <w:rsid w:val="00CC1A15"/>
    <w:rsid w:val="00CC3359"/>
    <w:rsid w:val="00CC4A33"/>
    <w:rsid w:val="00CC59FF"/>
    <w:rsid w:val="00CC7940"/>
    <w:rsid w:val="00CD01D8"/>
    <w:rsid w:val="00CD272B"/>
    <w:rsid w:val="00CD2748"/>
    <w:rsid w:val="00CD6E93"/>
    <w:rsid w:val="00CE43CF"/>
    <w:rsid w:val="00CE62E6"/>
    <w:rsid w:val="00CE6D22"/>
    <w:rsid w:val="00CF4D9C"/>
    <w:rsid w:val="00CF59A7"/>
    <w:rsid w:val="00D00142"/>
    <w:rsid w:val="00D013A5"/>
    <w:rsid w:val="00D0183B"/>
    <w:rsid w:val="00D02153"/>
    <w:rsid w:val="00D03625"/>
    <w:rsid w:val="00D05572"/>
    <w:rsid w:val="00D06E5D"/>
    <w:rsid w:val="00D07CAD"/>
    <w:rsid w:val="00D13E4E"/>
    <w:rsid w:val="00D14948"/>
    <w:rsid w:val="00D1734C"/>
    <w:rsid w:val="00D2034C"/>
    <w:rsid w:val="00D24256"/>
    <w:rsid w:val="00D30736"/>
    <w:rsid w:val="00D3180B"/>
    <w:rsid w:val="00D31C3E"/>
    <w:rsid w:val="00D31D26"/>
    <w:rsid w:val="00D336D8"/>
    <w:rsid w:val="00D33824"/>
    <w:rsid w:val="00D34650"/>
    <w:rsid w:val="00D3471D"/>
    <w:rsid w:val="00D35910"/>
    <w:rsid w:val="00D36E59"/>
    <w:rsid w:val="00D374BC"/>
    <w:rsid w:val="00D40BD7"/>
    <w:rsid w:val="00D40DFA"/>
    <w:rsid w:val="00D41DB0"/>
    <w:rsid w:val="00D4508D"/>
    <w:rsid w:val="00D45FD7"/>
    <w:rsid w:val="00D4662E"/>
    <w:rsid w:val="00D474A0"/>
    <w:rsid w:val="00D505AA"/>
    <w:rsid w:val="00D51D71"/>
    <w:rsid w:val="00D534D8"/>
    <w:rsid w:val="00D53678"/>
    <w:rsid w:val="00D55C80"/>
    <w:rsid w:val="00D57A9B"/>
    <w:rsid w:val="00D60F35"/>
    <w:rsid w:val="00D61F5F"/>
    <w:rsid w:val="00D62AE2"/>
    <w:rsid w:val="00D632AB"/>
    <w:rsid w:val="00D64890"/>
    <w:rsid w:val="00D668B2"/>
    <w:rsid w:val="00D66D8F"/>
    <w:rsid w:val="00D715C4"/>
    <w:rsid w:val="00D71A7A"/>
    <w:rsid w:val="00D71D75"/>
    <w:rsid w:val="00D72C26"/>
    <w:rsid w:val="00D734D3"/>
    <w:rsid w:val="00D74F00"/>
    <w:rsid w:val="00D76C8F"/>
    <w:rsid w:val="00D76DDE"/>
    <w:rsid w:val="00D77D96"/>
    <w:rsid w:val="00D77F74"/>
    <w:rsid w:val="00D804AA"/>
    <w:rsid w:val="00D82774"/>
    <w:rsid w:val="00D85022"/>
    <w:rsid w:val="00D87A4F"/>
    <w:rsid w:val="00D900B0"/>
    <w:rsid w:val="00D9188A"/>
    <w:rsid w:val="00D92C43"/>
    <w:rsid w:val="00D93547"/>
    <w:rsid w:val="00D94B78"/>
    <w:rsid w:val="00D94DB7"/>
    <w:rsid w:val="00D95917"/>
    <w:rsid w:val="00DA23D9"/>
    <w:rsid w:val="00DA2702"/>
    <w:rsid w:val="00DA4C65"/>
    <w:rsid w:val="00DB1CD1"/>
    <w:rsid w:val="00DB2AD6"/>
    <w:rsid w:val="00DB2DA0"/>
    <w:rsid w:val="00DB4100"/>
    <w:rsid w:val="00DB50AC"/>
    <w:rsid w:val="00DB51CC"/>
    <w:rsid w:val="00DC3F7F"/>
    <w:rsid w:val="00DC67EE"/>
    <w:rsid w:val="00DC69C8"/>
    <w:rsid w:val="00DD0020"/>
    <w:rsid w:val="00DD0E77"/>
    <w:rsid w:val="00DD3463"/>
    <w:rsid w:val="00DD37A4"/>
    <w:rsid w:val="00DD4AB9"/>
    <w:rsid w:val="00DD6651"/>
    <w:rsid w:val="00DD6E0B"/>
    <w:rsid w:val="00DD73FA"/>
    <w:rsid w:val="00DD7C51"/>
    <w:rsid w:val="00DE265E"/>
    <w:rsid w:val="00DE475F"/>
    <w:rsid w:val="00DE6471"/>
    <w:rsid w:val="00DE7E35"/>
    <w:rsid w:val="00DF1FF9"/>
    <w:rsid w:val="00DF2EAC"/>
    <w:rsid w:val="00E0003D"/>
    <w:rsid w:val="00E02D20"/>
    <w:rsid w:val="00E05BDA"/>
    <w:rsid w:val="00E06B12"/>
    <w:rsid w:val="00E06DB7"/>
    <w:rsid w:val="00E07F60"/>
    <w:rsid w:val="00E105A7"/>
    <w:rsid w:val="00E1105D"/>
    <w:rsid w:val="00E15BE9"/>
    <w:rsid w:val="00E16AA3"/>
    <w:rsid w:val="00E20819"/>
    <w:rsid w:val="00E340AE"/>
    <w:rsid w:val="00E36FBB"/>
    <w:rsid w:val="00E412D4"/>
    <w:rsid w:val="00E41DFC"/>
    <w:rsid w:val="00E42C24"/>
    <w:rsid w:val="00E42CFA"/>
    <w:rsid w:val="00E4462D"/>
    <w:rsid w:val="00E521FA"/>
    <w:rsid w:val="00E52D8B"/>
    <w:rsid w:val="00E52E77"/>
    <w:rsid w:val="00E54B72"/>
    <w:rsid w:val="00E54D7D"/>
    <w:rsid w:val="00E562AC"/>
    <w:rsid w:val="00E57D8E"/>
    <w:rsid w:val="00E57EC1"/>
    <w:rsid w:val="00E6049F"/>
    <w:rsid w:val="00E62697"/>
    <w:rsid w:val="00E64D29"/>
    <w:rsid w:val="00E6550A"/>
    <w:rsid w:val="00E70E28"/>
    <w:rsid w:val="00E71E99"/>
    <w:rsid w:val="00E72AE3"/>
    <w:rsid w:val="00E764F5"/>
    <w:rsid w:val="00E77AFF"/>
    <w:rsid w:val="00E8190B"/>
    <w:rsid w:val="00E81A95"/>
    <w:rsid w:val="00E85783"/>
    <w:rsid w:val="00E978E8"/>
    <w:rsid w:val="00EA2B41"/>
    <w:rsid w:val="00EA2FB9"/>
    <w:rsid w:val="00EA3989"/>
    <w:rsid w:val="00EA3E74"/>
    <w:rsid w:val="00EA5256"/>
    <w:rsid w:val="00EA7256"/>
    <w:rsid w:val="00EB3EE1"/>
    <w:rsid w:val="00EB6788"/>
    <w:rsid w:val="00EB7E29"/>
    <w:rsid w:val="00EC08F0"/>
    <w:rsid w:val="00EC6DF2"/>
    <w:rsid w:val="00ED02BA"/>
    <w:rsid w:val="00ED1EA2"/>
    <w:rsid w:val="00ED4765"/>
    <w:rsid w:val="00ED4D9C"/>
    <w:rsid w:val="00ED5C90"/>
    <w:rsid w:val="00EE614F"/>
    <w:rsid w:val="00EE699B"/>
    <w:rsid w:val="00EF58CF"/>
    <w:rsid w:val="00EF6EF8"/>
    <w:rsid w:val="00F0008B"/>
    <w:rsid w:val="00F01F5D"/>
    <w:rsid w:val="00F03A46"/>
    <w:rsid w:val="00F07374"/>
    <w:rsid w:val="00F1246C"/>
    <w:rsid w:val="00F1264F"/>
    <w:rsid w:val="00F13F14"/>
    <w:rsid w:val="00F22BA0"/>
    <w:rsid w:val="00F232D2"/>
    <w:rsid w:val="00F233B8"/>
    <w:rsid w:val="00F249F1"/>
    <w:rsid w:val="00F255D9"/>
    <w:rsid w:val="00F25812"/>
    <w:rsid w:val="00F30AB2"/>
    <w:rsid w:val="00F327CA"/>
    <w:rsid w:val="00F349F4"/>
    <w:rsid w:val="00F34E72"/>
    <w:rsid w:val="00F354E4"/>
    <w:rsid w:val="00F36C7D"/>
    <w:rsid w:val="00F36F98"/>
    <w:rsid w:val="00F37336"/>
    <w:rsid w:val="00F42B18"/>
    <w:rsid w:val="00F45500"/>
    <w:rsid w:val="00F45B88"/>
    <w:rsid w:val="00F52399"/>
    <w:rsid w:val="00F53CAE"/>
    <w:rsid w:val="00F55BCA"/>
    <w:rsid w:val="00F56CD7"/>
    <w:rsid w:val="00F61646"/>
    <w:rsid w:val="00F6534F"/>
    <w:rsid w:val="00F65BC7"/>
    <w:rsid w:val="00F65EC2"/>
    <w:rsid w:val="00F74B71"/>
    <w:rsid w:val="00F74C4D"/>
    <w:rsid w:val="00F75C3A"/>
    <w:rsid w:val="00F80794"/>
    <w:rsid w:val="00F80F17"/>
    <w:rsid w:val="00F81024"/>
    <w:rsid w:val="00F82A28"/>
    <w:rsid w:val="00F84DCA"/>
    <w:rsid w:val="00F84F25"/>
    <w:rsid w:val="00F86E82"/>
    <w:rsid w:val="00F91898"/>
    <w:rsid w:val="00F942DB"/>
    <w:rsid w:val="00F94A74"/>
    <w:rsid w:val="00F975AC"/>
    <w:rsid w:val="00FA264D"/>
    <w:rsid w:val="00FA32CB"/>
    <w:rsid w:val="00FA5C70"/>
    <w:rsid w:val="00FB071C"/>
    <w:rsid w:val="00FB1D6D"/>
    <w:rsid w:val="00FB2F98"/>
    <w:rsid w:val="00FB3891"/>
    <w:rsid w:val="00FB5447"/>
    <w:rsid w:val="00FB6685"/>
    <w:rsid w:val="00FB7CC2"/>
    <w:rsid w:val="00FC05CE"/>
    <w:rsid w:val="00FC0DB9"/>
    <w:rsid w:val="00FC1C36"/>
    <w:rsid w:val="00FC2CCB"/>
    <w:rsid w:val="00FC3303"/>
    <w:rsid w:val="00FC40E1"/>
    <w:rsid w:val="00FC4BC5"/>
    <w:rsid w:val="00FC6DE1"/>
    <w:rsid w:val="00FC724E"/>
    <w:rsid w:val="00FD3222"/>
    <w:rsid w:val="00FD3FE9"/>
    <w:rsid w:val="00FD5A93"/>
    <w:rsid w:val="00FE13C6"/>
    <w:rsid w:val="00FE1739"/>
    <w:rsid w:val="00FE184A"/>
    <w:rsid w:val="00FE3CD0"/>
    <w:rsid w:val="00FE3D43"/>
    <w:rsid w:val="00FE546C"/>
    <w:rsid w:val="00FE6A5D"/>
    <w:rsid w:val="00FF04B5"/>
    <w:rsid w:val="00FF142D"/>
    <w:rsid w:val="00FF1514"/>
    <w:rsid w:val="00FF18F3"/>
    <w:rsid w:val="00FF3994"/>
    <w:rsid w:val="00FF3E7F"/>
    <w:rsid w:val="00FF45C0"/>
    <w:rsid w:val="00FF57EF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CC9E10"/>
  <w15:docId w15:val="{E6FF6490-66AD-486E-9C9F-AFF5B2EEC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8E174B"/>
    <w:pPr>
      <w:keepNext/>
      <w:tabs>
        <w:tab w:val="left" w:pos="4111"/>
      </w:tabs>
      <w:outlineLvl w:val="0"/>
    </w:pPr>
    <w:rPr>
      <w:i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rFonts w:ascii="Footlight MT Light" w:hAnsi="Footlight MT Light"/>
      <w:b/>
      <w:bCs/>
      <w:sz w:val="52"/>
      <w:szCs w:val="52"/>
    </w:rPr>
  </w:style>
  <w:style w:type="paragraph" w:styleId="Corpsdetexte">
    <w:name w:val="Body Text"/>
    <w:basedOn w:val="Normal"/>
    <w:pPr>
      <w:tabs>
        <w:tab w:val="center" w:pos="1843"/>
      </w:tabs>
      <w:jc w:val="both"/>
    </w:pPr>
    <w:rPr>
      <w:rFonts w:ascii="Footlight MT Light" w:hAnsi="Footlight MT Light"/>
      <w:sz w:val="24"/>
      <w:szCs w:val="24"/>
    </w:rPr>
  </w:style>
  <w:style w:type="paragraph" w:styleId="En-tte">
    <w:name w:val="header"/>
    <w:basedOn w:val="Normal"/>
    <w:rsid w:val="008E174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E174B"/>
    <w:pPr>
      <w:tabs>
        <w:tab w:val="center" w:pos="4536"/>
        <w:tab w:val="right" w:pos="9072"/>
      </w:tabs>
    </w:pPr>
  </w:style>
  <w:style w:type="paragraph" w:styleId="Corpsdetexte2">
    <w:name w:val="Body Text 2"/>
    <w:basedOn w:val="Normal"/>
    <w:rsid w:val="007253F0"/>
    <w:pPr>
      <w:tabs>
        <w:tab w:val="left" w:pos="709"/>
        <w:tab w:val="left" w:pos="1418"/>
      </w:tabs>
      <w:jc w:val="both"/>
    </w:pPr>
    <w:rPr>
      <w:i/>
      <w:iCs/>
      <w:sz w:val="22"/>
      <w:szCs w:val="22"/>
    </w:rPr>
  </w:style>
  <w:style w:type="paragraph" w:styleId="Textedebulles">
    <w:name w:val="Balloon Text"/>
    <w:basedOn w:val="Normal"/>
    <w:semiHidden/>
    <w:rsid w:val="00B828A0"/>
    <w:rPr>
      <w:rFonts w:ascii="Tahoma" w:hAnsi="Tahoma" w:cs="Tahoma"/>
      <w:sz w:val="16"/>
      <w:szCs w:val="16"/>
    </w:rPr>
  </w:style>
  <w:style w:type="character" w:customStyle="1" w:styleId="object">
    <w:name w:val="object"/>
    <w:basedOn w:val="Policepardfaut"/>
    <w:rsid w:val="00395E6F"/>
  </w:style>
  <w:style w:type="character" w:customStyle="1" w:styleId="object4">
    <w:name w:val="object4"/>
    <w:basedOn w:val="Policepardfaut"/>
    <w:rsid w:val="004B2F11"/>
  </w:style>
  <w:style w:type="character" w:customStyle="1" w:styleId="st1">
    <w:name w:val="st1"/>
    <w:basedOn w:val="Policepardfaut"/>
    <w:rsid w:val="00376F94"/>
  </w:style>
  <w:style w:type="character" w:customStyle="1" w:styleId="apple-converted-space">
    <w:name w:val="apple-converted-space"/>
    <w:basedOn w:val="Policepardfaut"/>
    <w:rsid w:val="00734A32"/>
  </w:style>
  <w:style w:type="paragraph" w:customStyle="1" w:styleId="msolistparagraph0">
    <w:name w:val="msolistparagraph"/>
    <w:basedOn w:val="Normal"/>
    <w:rsid w:val="007157CD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styleId="Paragraphedeliste">
    <w:name w:val="List Paragraph"/>
    <w:basedOn w:val="Normal"/>
    <w:uiPriority w:val="34"/>
    <w:qFormat/>
    <w:rsid w:val="00C221A9"/>
    <w:pPr>
      <w:spacing w:before="100" w:beforeAutospacing="1" w:after="100" w:afterAutospacing="1"/>
    </w:pPr>
    <w:rPr>
      <w:sz w:val="24"/>
      <w:szCs w:val="24"/>
    </w:rPr>
  </w:style>
  <w:style w:type="character" w:customStyle="1" w:styleId="object3">
    <w:name w:val="object3"/>
    <w:rsid w:val="00E412D4"/>
  </w:style>
  <w:style w:type="paragraph" w:styleId="NormalWeb">
    <w:name w:val="Normal (Web)"/>
    <w:basedOn w:val="Normal"/>
    <w:uiPriority w:val="99"/>
    <w:unhideWhenUsed/>
    <w:rsid w:val="000F6BAC"/>
    <w:pPr>
      <w:spacing w:before="100" w:beforeAutospacing="1" w:after="100" w:afterAutospacing="1"/>
    </w:pPr>
    <w:rPr>
      <w:sz w:val="24"/>
      <w:szCs w:val="24"/>
    </w:rPr>
  </w:style>
  <w:style w:type="character" w:styleId="Accentuation">
    <w:name w:val="Emphasis"/>
    <w:qFormat/>
    <w:rsid w:val="00AC55EC"/>
    <w:rPr>
      <w:rFonts w:ascii="Book Antiqua" w:hAnsi="Book Antiqua"/>
      <w:b/>
    </w:rPr>
  </w:style>
  <w:style w:type="paragraph" w:styleId="Sansinterligne">
    <w:name w:val="No Spacing"/>
    <w:uiPriority w:val="1"/>
    <w:qFormat/>
    <w:rsid w:val="00EB7E29"/>
  </w:style>
  <w:style w:type="character" w:styleId="Lienhypertexte">
    <w:name w:val="Hyperlink"/>
    <w:basedOn w:val="Policepardfaut"/>
    <w:uiPriority w:val="99"/>
    <w:semiHidden/>
    <w:unhideWhenUsed/>
    <w:rsid w:val="000C7E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42742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8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0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1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4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7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44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04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8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1242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4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1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1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10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9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7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1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277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1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3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4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3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5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5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72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4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17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3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4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0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6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02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8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9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4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2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9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0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3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9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5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6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agasse.EHB\Application%2520Data\Microsoft\Mod&#232;les\en-t&#234;te%2520secr&#233;taire%2520g&#233;n&#233;ral%2520avec%2520logo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en-tête%20secrétaire%20général%20avec%20logo</Template>
  <TotalTime>193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CENTRE HOSPITALIER DE BAYEUX</vt:lpstr>
    </vt:vector>
  </TitlesOfParts>
  <Company>CH BAYEUX</Company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 HOSPITALIER DE BAYEUX</dc:title>
  <dc:creator>agasse</dc:creator>
  <cp:lastModifiedBy>sec.direction</cp:lastModifiedBy>
  <cp:revision>18</cp:revision>
  <cp:lastPrinted>2025-10-02T08:00:00Z</cp:lastPrinted>
  <dcterms:created xsi:type="dcterms:W3CDTF">2025-10-01T12:20:00Z</dcterms:created>
  <dcterms:modified xsi:type="dcterms:W3CDTF">2025-10-22T07:34:00Z</dcterms:modified>
</cp:coreProperties>
</file>